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3508" w14:textId="60894CD3" w:rsidR="00DF15E4" w:rsidRPr="00DF15E4" w:rsidRDefault="00513968" w:rsidP="00DF15E4">
      <w:pPr>
        <w:rPr>
          <w:vanish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505A90C" wp14:editId="05939D13">
                <wp:simplePos x="0" y="0"/>
                <wp:positionH relativeFrom="column">
                  <wp:posOffset>-5715</wp:posOffset>
                </wp:positionH>
                <wp:positionV relativeFrom="paragraph">
                  <wp:posOffset>-17780</wp:posOffset>
                </wp:positionV>
                <wp:extent cx="6442075" cy="7896860"/>
                <wp:effectExtent l="0" t="0" r="15875" b="279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075" cy="7896860"/>
                          <a:chOff x="-11876" y="1"/>
                          <a:chExt cx="6442570" cy="7897090"/>
                        </a:xfrm>
                      </wpg:grpSpPr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876" y="1"/>
                            <a:ext cx="6442521" cy="7897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416CE" w14:textId="012F965B" w:rsidR="00441336" w:rsidRPr="00D92C0D" w:rsidRDefault="00441336" w:rsidP="00C0427C">
                              <w:pPr>
                                <w:ind w:firstLineChars="100" w:firstLine="200"/>
                                <w:jc w:val="left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日付：</w:t>
                              </w:r>
                              <w:r w:rsidR="002C0293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 w:rsidR="00F70C7A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　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年</w:t>
                              </w:r>
                              <w:r w:rsidR="00CE3FA4"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 w:rsidR="00F70C7A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 w:rsidR="00CE3FA4"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月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F70C7A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　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日（</w:t>
                              </w:r>
                              <w:r w:rsidR="00F70C7A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）</w:t>
                              </w:r>
                            </w:p>
                            <w:p w14:paraId="2ABAD1FB" w14:textId="53FAF741" w:rsidR="00D92C0D" w:rsidRDefault="00D92C0D">
                              <w:pPr>
                                <w:rPr>
                                  <w:sz w:val="18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14:paraId="461DB828" w14:textId="7D2EA056" w:rsidR="00000000" w:rsidRDefault="00A50CE7"/>
                            <w:p w14:paraId="00C9F0DE" w14:textId="7F4BF19D" w:rsidR="00DC2B93" w:rsidRDefault="00DC2B93"/>
                            <w:p w14:paraId="1F80FFA2" w14:textId="77777777" w:rsidR="00DC2B93" w:rsidRDefault="00DC2B93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5284519" y="11875"/>
                            <a:ext cx="1146175" cy="11388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5284519" y="11875"/>
                            <a:ext cx="1146059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F1A45" w14:textId="77777777" w:rsidR="003769D0" w:rsidRDefault="003769D0" w:rsidP="003769D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転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架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2637" y="400064"/>
                            <a:ext cx="920573" cy="735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8D110" w14:textId="19DF1BDF" w:rsidR="00C5118C" w:rsidRPr="00513968" w:rsidRDefault="00C5118C" w:rsidP="00DC2B93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5A90C" id="グループ化 56" o:spid="_x0000_s1026" style="position:absolute;left:0;text-align:left;margin-left:-.45pt;margin-top:-1.4pt;width:507.25pt;height:621.8pt;z-index:251691008;mso-width-relative:margin;mso-height-relative:margin" coordorigin="-118" coordsize="64425,7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18;width:64424;height:78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" strokecolor="black [3213]" strokeweight="1.5pt">
                  <v:textbox>
                    <w:txbxContent>
                      <w:p w14:paraId="252416CE" w14:textId="012F965B" w:rsidR="00441336" w:rsidRPr="00D92C0D" w:rsidRDefault="00441336" w:rsidP="00C0427C">
                        <w:pPr>
                          <w:ind w:firstLineChars="100" w:firstLine="200"/>
                          <w:jc w:val="left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日付：</w:t>
                        </w:r>
                        <w:r w:rsidR="002C0293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</w:t>
                        </w:r>
                        <w:r w:rsidR="00F70C7A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　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>年</w:t>
                        </w:r>
                        <w:r w:rsidR="00CE3FA4"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</w:t>
                        </w:r>
                        <w:r w:rsidR="00F70C7A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</w:t>
                        </w:r>
                        <w:r w:rsidR="00CE3FA4"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>月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 </w:t>
                        </w:r>
                        <w:r w:rsidR="00F70C7A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　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 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>日（</w:t>
                        </w:r>
                        <w:r w:rsidR="00F70C7A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>）</w:t>
                        </w:r>
                      </w:p>
                      <w:p w14:paraId="2ABAD1FB" w14:textId="53FAF741" w:rsidR="00D92C0D" w:rsidRDefault="00D92C0D">
                        <w:pPr>
                          <w:rPr>
                            <w:sz w:val="18"/>
                          </w:rPr>
                        </w:pPr>
                        <w:bookmarkStart w:id="1" w:name="_GoBack"/>
                        <w:bookmarkEnd w:id="1"/>
                      </w:p>
                      <w:p w14:paraId="461DB828" w14:textId="7D2EA056" w:rsidR="00000000" w:rsidRDefault="00A50CE7"/>
                      <w:p w14:paraId="00C9F0DE" w14:textId="7F4BF19D" w:rsidR="00DC2B93" w:rsidRDefault="00DC2B93"/>
                      <w:p w14:paraId="1F80FFA2" w14:textId="77777777" w:rsidR="00DC2B93" w:rsidRDefault="00DC2B93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rect id="正方形/長方形 2" o:spid="_x0000_s1028" style="position:absolute;left:52845;top:118;width:11461;height:1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LDwwAAANo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MPvlXQD5PIHAAD//wMAUEsBAi0AFAAGAAgAAAAhANvh9svuAAAAhQEAABMAAAAAAAAAAAAA&#10;AAAAAAAAAFtDb250ZW50X1R5cGVzXS54bWxQSwECLQAUAAYACAAAACEAWvQsW78AAAAVAQAACwAA&#10;AAAAAAAAAAAAAAAfAQAAX3JlbHMvLnJlbHNQSwECLQAUAAYACAAAACEADReSw8MAAADaAAAADwAA&#10;AAAAAAAAAAAAAAAHAgAAZHJzL2Rvd25yZXYueG1sUEsFBgAAAAADAAMAtwAAAPcCAAAAAA==&#10;" filled="f" strokecolor="black [3213]" strokeweight="2pt"/>
                <v:rect id="正方形/長方形 4" o:spid="_x0000_s1029" style="position:absolute;left:52845;top:118;width:11460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8swwAAANoAAAAPAAAAZHJzL2Rvd25yZXYueG1sRI9BawIx&#10;FITvhf6H8ApepGYrUm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7bKvLMMAAADaAAAADwAA&#10;AAAAAAAAAAAAAAAHAgAAZHJzL2Rvd25yZXYueG1sUEsFBgAAAAADAAMAtwAAAPcCAAAAAA==&#10;" filled="f" strokecolor="black [3213]" strokeweight="2pt">
                  <v:textbox>
                    <w:txbxContent>
                      <w:p w14:paraId="04FF1A45" w14:textId="77777777" w:rsidR="003769D0" w:rsidRDefault="003769D0" w:rsidP="003769D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転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架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台</w:t>
                        </w:r>
                      </w:p>
                    </w:txbxContent>
                  </v:textbox>
                </v:rect>
                <v:shape id="_x0000_s1030" type="#_x0000_t202" style="position:absolute;left:53926;top:4000;width:9206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358D110" w14:textId="19DF1BDF" w:rsidR="00C5118C" w:rsidRPr="00513968" w:rsidRDefault="00C5118C" w:rsidP="00DC2B93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sz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6F6D4C9" w14:textId="39B7F045" w:rsidR="009E4580" w:rsidRDefault="009E4580">
      <w:pPr>
        <w:widowControl/>
        <w:jc w:val="left"/>
      </w:pPr>
    </w:p>
    <w:p w14:paraId="75425EBF" w14:textId="36149C1E" w:rsidR="009E4580" w:rsidRDefault="009E4580" w:rsidP="009E4580">
      <w:pPr>
        <w:ind w:leftChars="135" w:left="283"/>
      </w:pPr>
    </w:p>
    <w:p w14:paraId="59C29F26" w14:textId="06902823" w:rsidR="009E4580" w:rsidRDefault="009E4580" w:rsidP="009E4580">
      <w:pPr>
        <w:ind w:leftChars="135" w:left="283"/>
      </w:pPr>
    </w:p>
    <w:p w14:paraId="51DA4120" w14:textId="07F0A1AF" w:rsidR="009E4580" w:rsidRDefault="009E4580" w:rsidP="009E4580">
      <w:pPr>
        <w:ind w:leftChars="135" w:left="283"/>
      </w:pPr>
    </w:p>
    <w:p w14:paraId="7653CA66" w14:textId="6BDBEA7C" w:rsidR="009E4580" w:rsidRDefault="009E4580" w:rsidP="009E4580">
      <w:pPr>
        <w:ind w:leftChars="135" w:left="283"/>
      </w:pPr>
    </w:p>
    <w:p w14:paraId="1D140348" w14:textId="69219B37" w:rsidR="009E4580" w:rsidRDefault="009E4580" w:rsidP="009E4580">
      <w:pPr>
        <w:ind w:leftChars="135" w:left="283"/>
      </w:pPr>
    </w:p>
    <w:p w14:paraId="4BFFC4C9" w14:textId="06F6C644" w:rsidR="009E4580" w:rsidRDefault="009E4580" w:rsidP="009E4580">
      <w:pPr>
        <w:ind w:leftChars="135" w:left="283"/>
      </w:pPr>
    </w:p>
    <w:p w14:paraId="7EE88613" w14:textId="396C73A0" w:rsidR="009E4580" w:rsidRDefault="009E4580" w:rsidP="009E4580"/>
    <w:p w14:paraId="2D3497A4" w14:textId="55AA37EF" w:rsidR="009E4580" w:rsidRDefault="009E4580" w:rsidP="009E4580"/>
    <w:p w14:paraId="7E309EFE" w14:textId="6C462CD5" w:rsidR="009E4580" w:rsidRDefault="009E4580" w:rsidP="009E4580">
      <w:pPr>
        <w:ind w:leftChars="135" w:left="283"/>
      </w:pPr>
    </w:p>
    <w:p w14:paraId="69B05127" w14:textId="391F1FD4" w:rsidR="009E4580" w:rsidRDefault="009E4580" w:rsidP="009E4580">
      <w:pPr>
        <w:ind w:leftChars="135" w:left="283"/>
      </w:pPr>
    </w:p>
    <w:p w14:paraId="534E7E89" w14:textId="03BF5B04" w:rsidR="009E4580" w:rsidRDefault="009E4580" w:rsidP="009E4580">
      <w:pPr>
        <w:ind w:leftChars="135" w:left="283"/>
      </w:pPr>
    </w:p>
    <w:p w14:paraId="4AE95F78" w14:textId="4BD829F8" w:rsidR="009E4580" w:rsidRDefault="009E4580" w:rsidP="009E4580"/>
    <w:p w14:paraId="55C742A1" w14:textId="69AA3DEC" w:rsidR="009E4580" w:rsidRDefault="00441336" w:rsidP="009E4580">
      <w:pPr>
        <w:ind w:leftChars="135"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B7E5322" wp14:editId="2B11AD6A">
                <wp:simplePos x="0" y="0"/>
                <wp:positionH relativeFrom="column">
                  <wp:posOffset>-7571</wp:posOffset>
                </wp:positionH>
                <wp:positionV relativeFrom="paragraph">
                  <wp:posOffset>4983092</wp:posOffset>
                </wp:positionV>
                <wp:extent cx="6441959" cy="876300"/>
                <wp:effectExtent l="19050" t="19050" r="1651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959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319"/>
                              <w:gridCol w:w="799"/>
                              <w:gridCol w:w="2479"/>
                              <w:gridCol w:w="1640"/>
                              <w:gridCol w:w="1410"/>
                            </w:tblGrid>
                            <w:tr w:rsidR="003769D0" w14:paraId="5DE7EC7B" w14:textId="77777777" w:rsidTr="007A0B4E"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0E12B5A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3769D0">
                                    <w:rPr>
                                      <w:rFonts w:hint="eastAsia"/>
                                      <w:sz w:val="20"/>
                                    </w:rPr>
                                    <w:t>作成者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48FB7E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E4E033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79CCAF" w14:textId="1F72463F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AE2C57" w14:textId="77777777" w:rsid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</w:tr>
                            <w:tr w:rsidR="003769D0" w14:paraId="1B913861" w14:textId="77777777" w:rsidTr="007A0B4E"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5681396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3769D0">
                                    <w:rPr>
                                      <w:rFonts w:hint="eastAsia"/>
                                      <w:sz w:val="20"/>
                                    </w:rPr>
                                    <w:t>審査者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C4205C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1A2C1C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AFAF9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1B0344" w14:textId="77777777" w:rsid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591541" w14:textId="77777777" w:rsid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</w:tr>
                            <w:tr w:rsidR="003769D0" w:rsidRPr="00781772" w14:paraId="12B4257E" w14:textId="77777777" w:rsidTr="007A0B4E"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2CABF1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CD1A10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6DA5AA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793A08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wordWrap w:val="0"/>
                                    <w:snapToGrid/>
                                    <w:jc w:val="right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  <w:r w:rsidRPr="003769D0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臨界装置主任技術者　　　　　　　　　　　　署名</w:t>
                                  </w:r>
                                  <w:r w:rsidRPr="003769D0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14:paraId="71DB440F" w14:textId="7512CE07" w:rsidR="003769D0" w:rsidRPr="003769D0" w:rsidRDefault="00376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5322" id="テキスト ボックス 2" o:spid="_x0000_s1031" type="#_x0000_t202" style="position:absolute;left:0;text-align:left;margin-left:-.6pt;margin-top:392.35pt;width:507.25pt;height:6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" strokeweight="2.2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319"/>
                        <w:gridCol w:w="799"/>
                        <w:gridCol w:w="2479"/>
                        <w:gridCol w:w="1640"/>
                        <w:gridCol w:w="1410"/>
                      </w:tblGrid>
                      <w:tr w:rsidR="003769D0" w14:paraId="5DE7EC7B" w14:textId="77777777" w:rsidTr="007A0B4E"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0E12B5A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sz w:val="20"/>
                              </w:rPr>
                            </w:pPr>
                            <w:r w:rsidRPr="003769D0">
                              <w:rPr>
                                <w:rFonts w:hint="eastAsia"/>
                                <w:sz w:val="20"/>
                              </w:rPr>
                              <w:t>作成者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48FB7E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E4E033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79CCAF" w14:textId="1F72463F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AE2C57" w14:textId="77777777" w:rsid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</w:tr>
                      <w:tr w:rsidR="003769D0" w14:paraId="1B913861" w14:textId="77777777" w:rsidTr="007A0B4E"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5681396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sz w:val="20"/>
                              </w:rPr>
                            </w:pPr>
                            <w:r w:rsidRPr="003769D0">
                              <w:rPr>
                                <w:rFonts w:hint="eastAsia"/>
                                <w:sz w:val="20"/>
                              </w:rPr>
                              <w:t>審査者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C4205C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1A2C1C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AFAF9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1B0344" w14:textId="77777777" w:rsid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591541" w14:textId="77777777" w:rsid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</w:tr>
                      <w:tr w:rsidR="003769D0" w:rsidRPr="00781772" w14:paraId="12B4257E" w14:textId="77777777" w:rsidTr="007A0B4E"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2CABF1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CD1A10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6DA5AA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793A08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sz w:val="20"/>
                                <w:u w:val="single"/>
                              </w:rPr>
                            </w:pPr>
                            <w:r w:rsidRPr="003769D0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臨界装置主任技術者　　　　　　　　　　　　署名</w:t>
                            </w:r>
                            <w:r w:rsidRPr="003769D0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14:paraId="71DB440F" w14:textId="7512CE07" w:rsidR="003769D0" w:rsidRPr="003769D0" w:rsidRDefault="003769D0"/>
                  </w:txbxContent>
                </v:textbox>
              </v:shape>
            </w:pict>
          </mc:Fallback>
        </mc:AlternateContent>
      </w:r>
    </w:p>
    <w:p w14:paraId="1B5157B1" w14:textId="711A01D8" w:rsidR="00441336" w:rsidRDefault="00441336" w:rsidP="00441336">
      <w:pPr>
        <w:sectPr w:rsidR="00441336" w:rsidSect="00D82741">
          <w:headerReference w:type="default" r:id="rId8"/>
          <w:pgSz w:w="11906" w:h="16838" w:code="9"/>
          <w:pgMar w:top="1418" w:right="1134" w:bottom="1134" w:left="1134" w:header="567" w:footer="567" w:gutter="0"/>
          <w:cols w:space="425"/>
          <w:docGrid w:type="lines" w:linePitch="360"/>
        </w:sectPr>
      </w:pPr>
    </w:p>
    <w:p w14:paraId="2BB95F2F" w14:textId="2DED88C1" w:rsidR="009E4580" w:rsidRDefault="00DC2B93" w:rsidP="009E4580">
      <w:pPr>
        <w:ind w:leftChars="135" w:left="283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BADB475" wp14:editId="06A09DF4">
                <wp:simplePos x="0" y="0"/>
                <wp:positionH relativeFrom="column">
                  <wp:posOffset>-5715</wp:posOffset>
                </wp:positionH>
                <wp:positionV relativeFrom="paragraph">
                  <wp:posOffset>-4445</wp:posOffset>
                </wp:positionV>
                <wp:extent cx="6454140" cy="8832215"/>
                <wp:effectExtent l="19050" t="0" r="22860" b="2603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8832215"/>
                          <a:chOff x="0" y="0"/>
                          <a:chExt cx="6454446" cy="8832767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11876" y="0"/>
                            <a:ext cx="6442570" cy="7897090"/>
                            <a:chOff x="-11876" y="1"/>
                            <a:chExt cx="6442570" cy="7897090"/>
                          </a:xfrm>
                        </wpg:grpSpPr>
                        <wps:wsp>
                          <wps:cNvPr id="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876" y="1"/>
                              <a:ext cx="6442521" cy="7897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0FBA3" w14:textId="77777777" w:rsidR="00CE3FA4" w:rsidRPr="00D92C0D" w:rsidRDefault="00CE3FA4" w:rsidP="00C0427C">
                                <w:pPr>
                                  <w:ind w:firstLineChars="100" w:firstLine="200"/>
                                  <w:jc w:val="left"/>
                                  <w:rPr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日付：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　　　年　　　月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　　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>日（　）</w:t>
                                </w:r>
                              </w:p>
                              <w:p w14:paraId="30ADF954" w14:textId="77777777" w:rsidR="00441336" w:rsidRPr="00CE3FA4" w:rsidRDefault="00441336" w:rsidP="00441336"/>
                              <w:p w14:paraId="1D42D27A" w14:textId="77777777" w:rsidR="00441336" w:rsidRDefault="00441336" w:rsidP="00441336"/>
                              <w:p w14:paraId="27914653" w14:textId="0C2A3EB1" w:rsidR="00441336" w:rsidRDefault="00441336" w:rsidP="00441336"/>
                              <w:p w14:paraId="3A8CDB48" w14:textId="04F4AB2D" w:rsidR="00441336" w:rsidRDefault="00441336" w:rsidP="0044133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正方形/長方形 61"/>
                          <wps:cNvSpPr/>
                          <wps:spPr>
                            <a:xfrm>
                              <a:off x="5284519" y="11875"/>
                              <a:ext cx="1146175" cy="1138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正方形/長方形 62"/>
                          <wps:cNvSpPr/>
                          <wps:spPr>
                            <a:xfrm>
                              <a:off x="5284519" y="11875"/>
                              <a:ext cx="1146059" cy="320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8F3735" w14:textId="77777777" w:rsidR="00441336" w:rsidRDefault="00441336" w:rsidP="004413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転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架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6467"/>
                            <a:ext cx="6441959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319"/>
                                <w:gridCol w:w="799"/>
                                <w:gridCol w:w="2479"/>
                                <w:gridCol w:w="1640"/>
                                <w:gridCol w:w="1410"/>
                              </w:tblGrid>
                              <w:tr w:rsidR="00441336" w14:paraId="5D9544CA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033AB6F1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</w:rPr>
                                      <w:t>作成者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E88E821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3E3D1D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BB6D82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464E43F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</w:tr>
                              <w:tr w:rsidR="00441336" w14:paraId="20D6FDC2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427CD59F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</w:rPr>
                                      <w:t>審査者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A1BFF3D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1BB621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526EA33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0F39B0A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C8FB9C8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</w:tr>
                              <w:tr w:rsidR="00441336" w:rsidRPr="00781772" w14:paraId="2F9C7994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D1B59E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2316CCD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D27DECB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9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D9B085C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wordWrap w:val="0"/>
                                      <w:snapToGrid/>
                                      <w:jc w:val="right"/>
                                      <w:rPr>
                                        <w:sz w:val="20"/>
                                        <w:u w:val="single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  <w:u w:val="single"/>
                                      </w:rPr>
                                      <w:t>臨界装置主任技術者　　　　　　　　　　　　署名</w:t>
                                    </w:r>
                                    <w:r w:rsidRPr="003769D0">
                                      <w:rPr>
                                        <w:rFonts w:hint="eastAsia"/>
                                        <w:b/>
                                        <w:sz w:val="20"/>
                                      </w:rPr>
                                      <w:t xml:space="preserve">　　</w:t>
                                    </w:r>
                                  </w:p>
                                </w:tc>
                              </w:tr>
                            </w:tbl>
                            <w:p w14:paraId="20F0F989" w14:textId="77777777" w:rsidR="00441336" w:rsidRPr="003769D0" w:rsidRDefault="00441336" w:rsidP="0044133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DB475" id="グループ化 194" o:spid="_x0000_s1032" style="position:absolute;left:0;text-align:left;margin-left:-.45pt;margin-top:-.35pt;width:508.2pt;height:695.45pt;z-index:251738112" coordsize="64544,88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">
                <v:group id="グループ化 59" o:spid="_x0000_s1033" style="position:absolute;left:118;width:64426;height:78970" coordorigin="-118" coordsize="64425,7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_x0000_s1034" type="#_x0000_t202" style="position:absolute;left:-118;width:64424;height:78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" strokecolor="black [3213]" strokeweight="1.5pt">
                    <v:textbox>
                      <w:txbxContent>
                        <w:p w14:paraId="6CA0FBA3" w14:textId="77777777" w:rsidR="00CE3FA4" w:rsidRPr="00D92C0D" w:rsidRDefault="00CE3FA4" w:rsidP="00C0427C">
                          <w:pPr>
                            <w:ind w:firstLineChars="100" w:firstLine="200"/>
                            <w:jc w:val="left"/>
                            <w:rPr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日付：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　　　年　　　月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　　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>日（　）</w:t>
                          </w:r>
                        </w:p>
                        <w:p w14:paraId="30ADF954" w14:textId="77777777" w:rsidR="00441336" w:rsidRPr="00CE3FA4" w:rsidRDefault="00441336" w:rsidP="00441336"/>
                        <w:p w14:paraId="1D42D27A" w14:textId="77777777" w:rsidR="00441336" w:rsidRDefault="00441336" w:rsidP="00441336"/>
                        <w:p w14:paraId="27914653" w14:textId="0C2A3EB1" w:rsidR="00441336" w:rsidRDefault="00441336" w:rsidP="00441336"/>
                        <w:p w14:paraId="3A8CDB48" w14:textId="04F4AB2D" w:rsidR="00441336" w:rsidRDefault="00441336" w:rsidP="00441336"/>
                      </w:txbxContent>
                    </v:textbox>
                  </v:shape>
                  <v:rect id="正方形/長方形 61" o:spid="_x0000_s1035" style="position:absolute;left:52845;top:118;width:11461;height:1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" filled="f" strokecolor="black [3213]" strokeweight="2pt"/>
                  <v:rect id="正方形/長方形 62" o:spid="_x0000_s1036" style="position:absolute;left:52845;top:118;width:11460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" filled="f" strokecolor="black [3213]" strokeweight="2pt">
                    <v:textbox>
                      <w:txbxContent>
                        <w:p w14:paraId="658F3735" w14:textId="77777777" w:rsidR="00441336" w:rsidRDefault="00441336" w:rsidP="0044133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転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架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</w:txbxContent>
                    </v:textbox>
                  </v:rect>
                </v:group>
                <v:shape id="_x0000_s1037" type="#_x0000_t202" style="position:absolute;top:79564;width:6441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" strokeweight="2.25pt">
                  <v:textbox>
                    <w:txbxContent>
                      <w:tbl>
                        <w:tblPr>
                          <w:tblStyle w:val="a8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319"/>
                          <w:gridCol w:w="799"/>
                          <w:gridCol w:w="2479"/>
                          <w:gridCol w:w="1640"/>
                          <w:gridCol w:w="1410"/>
                        </w:tblGrid>
                        <w:tr w:rsidR="00441336" w14:paraId="5D9544CA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033AB6F1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right"/>
                                <w:rPr>
                                  <w:sz w:val="20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</w:rPr>
                                <w:t>作成者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E88E821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3E3D1D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1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BB6D82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464E43F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</w:tr>
                        <w:tr w:rsidR="00441336" w14:paraId="20D6FDC2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427CD59F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right"/>
                                <w:rPr>
                                  <w:sz w:val="20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</w:rPr>
                                <w:t>審査者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A1BFF3D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1BB621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4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526EA33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0F39B0A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C8FB9C8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</w:tr>
                        <w:tr w:rsidR="00441336" w:rsidRPr="00781772" w14:paraId="2F9C7994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D1B59E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2316CCD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D27DECB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9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D9B085C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wordWrap w:val="0"/>
                                <w:snapToGrid/>
                                <w:jc w:val="right"/>
                                <w:rPr>
                                  <w:sz w:val="20"/>
                                  <w:u w:val="single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臨界装置主任技術者　　　　　　　　　　　　署名</w:t>
                              </w:r>
                              <w:r w:rsidRPr="003769D0">
                                <w:rPr>
                                  <w:rFonts w:hint="eastAsia"/>
                                  <w:b/>
                                  <w:sz w:val="20"/>
                                </w:rPr>
                                <w:t xml:space="preserve">　　</w:t>
                              </w:r>
                            </w:p>
                          </w:tc>
                        </w:tr>
                      </w:tbl>
                      <w:p w14:paraId="20F0F989" w14:textId="77777777" w:rsidR="00441336" w:rsidRPr="003769D0" w:rsidRDefault="00441336" w:rsidP="00441336"/>
                    </w:txbxContent>
                  </v:textbox>
                </v:shape>
              </v:group>
            </w:pict>
          </mc:Fallback>
        </mc:AlternateContent>
      </w:r>
      <w:r w:rsidR="009E4580">
        <w:rPr>
          <w:rFonts w:hint="eastAsia"/>
        </w:rPr>
        <w:t xml:space="preserve"> </w:t>
      </w:r>
    </w:p>
    <w:p w14:paraId="05FC8C53" w14:textId="0CA41528" w:rsidR="009E4580" w:rsidRDefault="00DC2B93" w:rsidP="009E4580">
      <w:pPr>
        <w:ind w:leftChars="135"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4CE8B8" wp14:editId="1C97EB6E">
                <wp:simplePos x="0" y="0"/>
                <wp:positionH relativeFrom="column">
                  <wp:posOffset>5537835</wp:posOffset>
                </wp:positionH>
                <wp:positionV relativeFrom="paragraph">
                  <wp:posOffset>176530</wp:posOffset>
                </wp:positionV>
                <wp:extent cx="666750" cy="647681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47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C444" w14:textId="0542865E" w:rsidR="00DC2B93" w:rsidRPr="00FC5B33" w:rsidRDefault="00DC2B93" w:rsidP="00DC2B9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CE8B8" id="_x0000_s1038" type="#_x0000_t202" style="position:absolute;left:0;text-align:left;margin-left:436.05pt;margin-top:13.9pt;width:52.5pt;height:5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" stroked="f">
                <v:textbox>
                  <w:txbxContent>
                    <w:p w14:paraId="3AF4C444" w14:textId="0542865E" w:rsidR="00DC2B93" w:rsidRPr="00FC5B33" w:rsidRDefault="00DC2B93" w:rsidP="00DC2B93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3920E" w14:textId="7BEC5DEA" w:rsidR="009E4580" w:rsidRDefault="009E4580" w:rsidP="009E4580">
      <w:pPr>
        <w:ind w:leftChars="135" w:left="283"/>
      </w:pPr>
    </w:p>
    <w:p w14:paraId="39DD869D" w14:textId="0281F900" w:rsidR="009E4580" w:rsidRDefault="009E4580" w:rsidP="009E4580">
      <w:pPr>
        <w:ind w:leftChars="135" w:left="283"/>
      </w:pPr>
    </w:p>
    <w:p w14:paraId="4F3A1ECF" w14:textId="6A42EFD7" w:rsidR="009E4580" w:rsidRDefault="009E4580" w:rsidP="009E4580">
      <w:pPr>
        <w:ind w:leftChars="135" w:left="283"/>
      </w:pPr>
    </w:p>
    <w:p w14:paraId="7DEB21C4" w14:textId="75710953" w:rsidR="009E4580" w:rsidRDefault="009E4580" w:rsidP="009E4580">
      <w:pPr>
        <w:ind w:leftChars="135" w:left="283"/>
      </w:pPr>
    </w:p>
    <w:p w14:paraId="0C7FAFD0" w14:textId="1C2690DB" w:rsidR="00DF29D1" w:rsidRDefault="00DF29D1" w:rsidP="009E4580">
      <w:pPr>
        <w:ind w:leftChars="135" w:left="283"/>
      </w:pPr>
    </w:p>
    <w:p w14:paraId="303D09E4" w14:textId="77777777" w:rsidR="00DF29D1" w:rsidRDefault="00DF29D1" w:rsidP="009E4580">
      <w:pPr>
        <w:ind w:leftChars="135" w:left="283"/>
      </w:pPr>
    </w:p>
    <w:p w14:paraId="58BCE648" w14:textId="5C01B7E2" w:rsidR="009E4580" w:rsidRDefault="009E4580" w:rsidP="009E4580">
      <w:pPr>
        <w:ind w:leftChars="135" w:left="283"/>
      </w:pPr>
    </w:p>
    <w:p w14:paraId="32C0624C" w14:textId="5A85D3E4" w:rsidR="009E4580" w:rsidRDefault="009E4580" w:rsidP="009E4580">
      <w:pPr>
        <w:ind w:leftChars="135" w:left="283"/>
      </w:pPr>
    </w:p>
    <w:p w14:paraId="1D40EB5B" w14:textId="5E91B90E" w:rsidR="009E4580" w:rsidRDefault="009E4580" w:rsidP="00CA799A"/>
    <w:p w14:paraId="1775345E" w14:textId="0666AB4E" w:rsidR="009E4580" w:rsidRDefault="009E4580" w:rsidP="009E4580">
      <w:pPr>
        <w:ind w:leftChars="135" w:left="283"/>
      </w:pPr>
    </w:p>
    <w:p w14:paraId="231DDAA6" w14:textId="4B59CF12" w:rsidR="009E4580" w:rsidRDefault="009E4580" w:rsidP="009E4580">
      <w:pPr>
        <w:ind w:leftChars="135" w:left="283"/>
      </w:pPr>
    </w:p>
    <w:p w14:paraId="4F69CB4B" w14:textId="28A8C959" w:rsidR="009E4580" w:rsidRDefault="009E4580" w:rsidP="009E4580">
      <w:pPr>
        <w:ind w:leftChars="135" w:left="283"/>
      </w:pPr>
    </w:p>
    <w:p w14:paraId="6E4131A6" w14:textId="561A90BC" w:rsidR="009E4580" w:rsidRDefault="009E4580" w:rsidP="009E4580">
      <w:pPr>
        <w:ind w:leftChars="135" w:left="283"/>
      </w:pPr>
    </w:p>
    <w:p w14:paraId="542F57A2" w14:textId="6CE1BD40" w:rsidR="009E4580" w:rsidRDefault="009E4580" w:rsidP="009E4580">
      <w:pPr>
        <w:ind w:leftChars="135" w:left="283"/>
      </w:pPr>
    </w:p>
    <w:p w14:paraId="0C9BCC51" w14:textId="77777777" w:rsidR="009E4580" w:rsidRDefault="009E4580" w:rsidP="009E4580">
      <w:pPr>
        <w:ind w:leftChars="135" w:left="283"/>
        <w:sectPr w:rsidR="009E4580" w:rsidSect="00D82741">
          <w:headerReference w:type="default" r:id="rId9"/>
          <w:pgSz w:w="11906" w:h="16838" w:code="9"/>
          <w:pgMar w:top="1418" w:right="1134" w:bottom="1134" w:left="1134" w:header="567" w:footer="567" w:gutter="0"/>
          <w:cols w:space="425"/>
          <w:docGrid w:type="lines" w:linePitch="360"/>
        </w:sectPr>
      </w:pPr>
    </w:p>
    <w:p w14:paraId="72344B2A" w14:textId="6767BBD6" w:rsidR="009E4580" w:rsidRPr="009E4580" w:rsidRDefault="00441336" w:rsidP="009E4580">
      <w:pPr>
        <w:ind w:leftChars="135" w:left="283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CC3E775" wp14:editId="119DF915">
                <wp:simplePos x="0" y="0"/>
                <wp:positionH relativeFrom="column">
                  <wp:posOffset>-6985</wp:posOffset>
                </wp:positionH>
                <wp:positionV relativeFrom="paragraph">
                  <wp:posOffset>-1270</wp:posOffset>
                </wp:positionV>
                <wp:extent cx="6454446" cy="8832767"/>
                <wp:effectExtent l="19050" t="0" r="22860" b="26035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446" cy="8832767"/>
                          <a:chOff x="0" y="0"/>
                          <a:chExt cx="6454446" cy="8832767"/>
                        </a:xfrm>
                      </wpg:grpSpPr>
                      <wpg:grpSp>
                        <wpg:cNvPr id="196" name="グループ化 196"/>
                        <wpg:cNvGrpSpPr/>
                        <wpg:grpSpPr>
                          <a:xfrm>
                            <a:off x="11876" y="0"/>
                            <a:ext cx="6442570" cy="7897090"/>
                            <a:chOff x="-11876" y="1"/>
                            <a:chExt cx="6442570" cy="7897090"/>
                          </a:xfrm>
                        </wpg:grpSpPr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876" y="1"/>
                              <a:ext cx="6442521" cy="7897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F0A2AE" w14:textId="77777777" w:rsidR="00CE3FA4" w:rsidRPr="00D92C0D" w:rsidRDefault="00CE3FA4" w:rsidP="00C0427C">
                                <w:pPr>
                                  <w:ind w:firstLineChars="100" w:firstLine="200"/>
                                  <w:jc w:val="left"/>
                                  <w:rPr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日付：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　　　年　　　月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　　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>日（　）</w:t>
                                </w:r>
                              </w:p>
                              <w:p w14:paraId="4C0DEE92" w14:textId="02197482" w:rsidR="00441336" w:rsidRDefault="00441336" w:rsidP="00441336"/>
                              <w:p w14:paraId="259749DD" w14:textId="37F96453" w:rsidR="00D75184" w:rsidRDefault="00D75184" w:rsidP="00441336"/>
                              <w:p w14:paraId="758AA81B" w14:textId="5048131B" w:rsidR="00D75184" w:rsidRDefault="00D75184" w:rsidP="00441336"/>
                              <w:p w14:paraId="7811C407" w14:textId="77777777" w:rsidR="00C0427C" w:rsidRDefault="00C0427C" w:rsidP="0044133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8" name="正方形/長方形 198"/>
                          <wps:cNvSpPr/>
                          <wps:spPr>
                            <a:xfrm>
                              <a:off x="5284519" y="11875"/>
                              <a:ext cx="1146175" cy="1138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正方形/長方形 199"/>
                          <wps:cNvSpPr/>
                          <wps:spPr>
                            <a:xfrm>
                              <a:off x="5284519" y="11875"/>
                              <a:ext cx="1146059" cy="320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0E917A" w14:textId="77777777" w:rsidR="00441336" w:rsidRDefault="00441336" w:rsidP="004413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転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架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5153" y="403761"/>
                              <a:ext cx="50482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3ACE28" w14:textId="36BC0DBC" w:rsidR="00D75184" w:rsidRPr="00FC5B33" w:rsidRDefault="00D75184" w:rsidP="00DC2B93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72"/>
                                  </w:rPr>
                                </w:pPr>
                              </w:p>
                              <w:p w14:paraId="07EFD7A1" w14:textId="3811CEE4" w:rsidR="00441336" w:rsidRPr="00FC5B33" w:rsidRDefault="00441336" w:rsidP="00441336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6467"/>
                            <a:ext cx="6441959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319"/>
                                <w:gridCol w:w="799"/>
                                <w:gridCol w:w="2479"/>
                                <w:gridCol w:w="1640"/>
                                <w:gridCol w:w="1410"/>
                              </w:tblGrid>
                              <w:tr w:rsidR="00441336" w14:paraId="6B0564B3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172FFAF5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</w:rPr>
                                      <w:t>作成者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6BB36B6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72EB64F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614FEDE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E826263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</w:tr>
                              <w:tr w:rsidR="00441336" w14:paraId="3049B052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48F5273B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</w:rPr>
                                      <w:t>審査者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FEED42D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84EC913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8481CB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7422CF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96845C6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</w:tr>
                              <w:tr w:rsidR="00441336" w:rsidRPr="00781772" w14:paraId="0B52547C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5FE0924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DB16B44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A6CEA98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9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70895C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wordWrap w:val="0"/>
                                      <w:snapToGrid/>
                                      <w:jc w:val="right"/>
                                      <w:rPr>
                                        <w:sz w:val="20"/>
                                        <w:u w:val="single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  <w:u w:val="single"/>
                                      </w:rPr>
                                      <w:t>臨界装置主任技術者　　　　　　　　　　　　署名</w:t>
                                    </w:r>
                                    <w:r w:rsidRPr="003769D0">
                                      <w:rPr>
                                        <w:rFonts w:hint="eastAsia"/>
                                        <w:b/>
                                        <w:sz w:val="20"/>
                                      </w:rPr>
                                      <w:t xml:space="preserve">　　</w:t>
                                    </w:r>
                                  </w:p>
                                </w:tc>
                              </w:tr>
                            </w:tbl>
                            <w:p w14:paraId="707FC627" w14:textId="77777777" w:rsidR="00441336" w:rsidRPr="003769D0" w:rsidRDefault="00441336" w:rsidP="0044133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3E775" id="グループ化 195" o:spid="_x0000_s1039" style="position:absolute;left:0;text-align:left;margin-left:-.55pt;margin-top:-.1pt;width:508.2pt;height:695.5pt;z-index:251744256" coordsize="64544,88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">
                <v:group id="グループ化 196" o:spid="_x0000_s1040" style="position:absolute;left:118;width:64426;height:78970" coordorigin="-118" coordsize="64425,7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_x0000_s1041" type="#_x0000_t202" style="position:absolute;left:-118;width:64424;height:78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" strokecolor="black [3213]" strokeweight="1.5pt">
                    <v:textbox>
                      <w:txbxContent>
                        <w:p w14:paraId="6EF0A2AE" w14:textId="77777777" w:rsidR="00CE3FA4" w:rsidRPr="00D92C0D" w:rsidRDefault="00CE3FA4" w:rsidP="00C0427C">
                          <w:pPr>
                            <w:ind w:firstLineChars="100" w:firstLine="200"/>
                            <w:jc w:val="left"/>
                            <w:rPr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日付：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　　　年　　　月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　　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>日（　）</w:t>
                          </w:r>
                        </w:p>
                        <w:p w14:paraId="4C0DEE92" w14:textId="02197482" w:rsidR="00441336" w:rsidRDefault="00441336" w:rsidP="00441336"/>
                        <w:p w14:paraId="259749DD" w14:textId="37F96453" w:rsidR="00D75184" w:rsidRDefault="00D75184" w:rsidP="00441336"/>
                        <w:p w14:paraId="758AA81B" w14:textId="5048131B" w:rsidR="00D75184" w:rsidRDefault="00D75184" w:rsidP="00441336"/>
                        <w:p w14:paraId="7811C407" w14:textId="77777777" w:rsidR="00C0427C" w:rsidRDefault="00C0427C" w:rsidP="00441336"/>
                      </w:txbxContent>
                    </v:textbox>
                  </v:shape>
                  <v:rect id="正方形/長方形 198" o:spid="_x0000_s1042" style="position:absolute;left:52845;top:118;width:11461;height:1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" filled="f" strokecolor="black [3213]" strokeweight="2pt"/>
                  <v:rect id="正方形/長方形 199" o:spid="_x0000_s1043" style="position:absolute;left:52845;top:118;width:11460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" filled="f" strokecolor="black [3213]" strokeweight="2pt">
                    <v:textbox>
                      <w:txbxContent>
                        <w:p w14:paraId="560E917A" w14:textId="77777777" w:rsidR="00441336" w:rsidRDefault="00441336" w:rsidP="0044133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転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架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</w:txbxContent>
                    </v:textbox>
                  </v:rect>
                  <v:shape id="_x0000_s1044" type="#_x0000_t202" style="position:absolute;left:56051;top:4037;width:504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<v:textbox>
                      <w:txbxContent>
                        <w:p w14:paraId="1E3ACE28" w14:textId="36BC0DBC" w:rsidR="00D75184" w:rsidRPr="00FC5B33" w:rsidRDefault="00D75184" w:rsidP="00DC2B93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sz w:val="72"/>
                            </w:rPr>
                          </w:pPr>
                        </w:p>
                        <w:p w14:paraId="07EFD7A1" w14:textId="3811CEE4" w:rsidR="00441336" w:rsidRPr="00FC5B33" w:rsidRDefault="00441336" w:rsidP="00441336">
                          <w:pPr>
                            <w:rPr>
                              <w:rFonts w:ascii="ＭＳ Ｐゴシック" w:eastAsia="ＭＳ Ｐゴシック" w:hAnsi="ＭＳ Ｐゴシック"/>
                              <w:sz w:val="72"/>
                            </w:rPr>
                          </w:pPr>
                        </w:p>
                      </w:txbxContent>
                    </v:textbox>
                  </v:shape>
                </v:group>
                <v:shape id="_x0000_s1045" type="#_x0000_t202" style="position:absolute;top:79564;width:6441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" strokeweight="2.25pt">
                  <v:textbox>
                    <w:txbxContent>
                      <w:tbl>
                        <w:tblPr>
                          <w:tblStyle w:val="a8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319"/>
                          <w:gridCol w:w="799"/>
                          <w:gridCol w:w="2479"/>
                          <w:gridCol w:w="1640"/>
                          <w:gridCol w:w="1410"/>
                        </w:tblGrid>
                        <w:tr w:rsidR="00441336" w14:paraId="6B0564B3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172FFAF5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right"/>
                                <w:rPr>
                                  <w:sz w:val="20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</w:rPr>
                                <w:t>作成者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6BB36B6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2EB64F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1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614FEDE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826263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</w:tr>
                        <w:tr w:rsidR="00441336" w14:paraId="3049B052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48F5273B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right"/>
                                <w:rPr>
                                  <w:sz w:val="20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</w:rPr>
                                <w:t>審査者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FEED42D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84EC913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4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8481CB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7422CF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96845C6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</w:tr>
                        <w:tr w:rsidR="00441336" w:rsidRPr="00781772" w14:paraId="0B52547C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FE0924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DB16B44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A6CEA98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9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70895C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wordWrap w:val="0"/>
                                <w:snapToGrid/>
                                <w:jc w:val="right"/>
                                <w:rPr>
                                  <w:sz w:val="20"/>
                                  <w:u w:val="single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臨界装置主任技術者　　　　　　　　　　　　署名</w:t>
                              </w:r>
                              <w:r w:rsidRPr="003769D0">
                                <w:rPr>
                                  <w:rFonts w:hint="eastAsia"/>
                                  <w:b/>
                                  <w:sz w:val="20"/>
                                </w:rPr>
                                <w:t xml:space="preserve">　　</w:t>
                              </w:r>
                            </w:p>
                          </w:tc>
                        </w:tr>
                      </w:tbl>
                      <w:p w14:paraId="707FC627" w14:textId="77777777" w:rsidR="00441336" w:rsidRPr="003769D0" w:rsidRDefault="00441336" w:rsidP="00441336"/>
                    </w:txbxContent>
                  </v:textbox>
                </v:shape>
              </v:group>
            </w:pict>
          </mc:Fallback>
        </mc:AlternateContent>
      </w:r>
    </w:p>
    <w:sectPr w:rsidR="009E4580" w:rsidRPr="009E4580" w:rsidSect="00D82741">
      <w:headerReference w:type="default" r:id="rId10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B2056" w14:textId="77777777" w:rsidR="00A50CE7" w:rsidRDefault="00A50CE7">
      <w:r>
        <w:separator/>
      </w:r>
    </w:p>
  </w:endnote>
  <w:endnote w:type="continuationSeparator" w:id="0">
    <w:p w14:paraId="1EBB1A8A" w14:textId="77777777" w:rsidR="00A50CE7" w:rsidRDefault="00A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D4A57" w14:textId="77777777" w:rsidR="00A50CE7" w:rsidRDefault="00A50CE7">
      <w:r>
        <w:separator/>
      </w:r>
    </w:p>
  </w:footnote>
  <w:footnote w:type="continuationSeparator" w:id="0">
    <w:p w14:paraId="222C7C3A" w14:textId="77777777" w:rsidR="00A50CE7" w:rsidRDefault="00A5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2921" w14:textId="25A4039D" w:rsidR="003769D0" w:rsidRPr="007F5F9B" w:rsidRDefault="003769D0" w:rsidP="00244454">
    <w:pPr>
      <w:pStyle w:val="a3"/>
      <w:jc w:val="right"/>
      <w:rPr>
        <w:sz w:val="18"/>
        <w:szCs w:val="18"/>
      </w:rPr>
    </w:pPr>
  </w:p>
  <w:p w14:paraId="6BDFB82B" w14:textId="5CD49019" w:rsidR="003769D0" w:rsidRDefault="009E4580" w:rsidP="00513968">
    <w:pPr>
      <w:pStyle w:val="a3"/>
      <w:tabs>
        <w:tab w:val="clear" w:pos="4252"/>
      </w:tabs>
      <w:ind w:firstLineChars="300" w:firstLine="960"/>
      <w:jc w:val="left"/>
      <w:rPr>
        <w:sz w:val="32"/>
      </w:rPr>
    </w:pPr>
    <w:r w:rsidRPr="009E4580">
      <w:rPr>
        <w:noProof/>
        <w:sz w:val="32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0449176" wp14:editId="44C4F9CC">
              <wp:simplePos x="0" y="0"/>
              <wp:positionH relativeFrom="column">
                <wp:posOffset>79375</wp:posOffset>
              </wp:positionH>
              <wp:positionV relativeFrom="paragraph">
                <wp:posOffset>83820</wp:posOffset>
              </wp:positionV>
              <wp:extent cx="1209675" cy="1404620"/>
              <wp:effectExtent l="0" t="0" r="28575" b="27305"/>
              <wp:wrapSquare wrapText="bothSides"/>
              <wp:docPr id="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74796" w14:textId="14B56A53" w:rsidR="009E4580" w:rsidRPr="009E4580" w:rsidRDefault="009E4580" w:rsidP="009E4580">
                          <w:pPr>
                            <w:pStyle w:val="a3"/>
                            <w:jc w:val="left"/>
                            <w:rPr>
                              <w:b/>
                              <w:sz w:val="40"/>
                            </w:rPr>
                          </w:pP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>別紙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 xml:space="preserve"> </w:t>
                          </w: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44917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6.25pt;margin-top:6.6pt;width:95.2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">
              <v:textbox style="mso-fit-shape-to-text:t">
                <w:txbxContent>
                  <w:p w14:paraId="48C74796" w14:textId="14B56A53" w:rsidR="009E4580" w:rsidRPr="009E4580" w:rsidRDefault="009E4580" w:rsidP="009E4580">
                    <w:pPr>
                      <w:pStyle w:val="a3"/>
                      <w:jc w:val="left"/>
                      <w:rPr>
                        <w:b/>
                        <w:sz w:val="40"/>
                      </w:rPr>
                    </w:pPr>
                    <w:r w:rsidRPr="009E4580">
                      <w:rPr>
                        <w:rFonts w:hint="eastAsia"/>
                        <w:b/>
                        <w:sz w:val="40"/>
                      </w:rPr>
                      <w:t>別紙</w:t>
                    </w:r>
                    <w:r>
                      <w:rPr>
                        <w:rFonts w:hint="eastAsia"/>
                        <w:b/>
                        <w:sz w:val="40"/>
                      </w:rPr>
                      <w:t xml:space="preserve"> </w:t>
                    </w:r>
                    <w:r w:rsidRPr="009E4580">
                      <w:rPr>
                        <w:rFonts w:hint="eastAsia"/>
                        <w:b/>
                        <w:sz w:val="40"/>
                      </w:rPr>
                      <w:t xml:space="preserve">　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69D0">
      <w:rPr>
        <w:rFonts w:hint="eastAsia"/>
        <w:sz w:val="32"/>
      </w:rPr>
      <w:t>KUCA</w:t>
    </w:r>
    <w:r w:rsidR="00513968">
      <w:rPr>
        <w:rFonts w:hint="eastAsia"/>
        <w:sz w:val="32"/>
      </w:rPr>
      <w:t>運転</w:t>
    </w:r>
    <w:r w:rsidR="003769D0">
      <w:rPr>
        <w:rFonts w:hint="eastAsia"/>
        <w:sz w:val="32"/>
      </w:rPr>
      <w:t>計画指令書</w:t>
    </w:r>
  </w:p>
  <w:p w14:paraId="2EC2322F" w14:textId="77777777" w:rsidR="009E4580" w:rsidRDefault="009E4580">
    <w:pPr>
      <w:pStyle w:val="a3"/>
      <w:jc w:val="right"/>
      <w:rPr>
        <w:color w:val="000000" w:themeColor="text1"/>
      </w:rPr>
    </w:pPr>
  </w:p>
  <w:p w14:paraId="7723709C" w14:textId="27201BC4" w:rsidR="003769D0" w:rsidRPr="006B743C" w:rsidRDefault="00513968" w:rsidP="006B743C">
    <w:pPr>
      <w:pStyle w:val="a3"/>
      <w:jc w:val="right"/>
    </w:pPr>
    <w:r>
      <w:rPr>
        <w:rFonts w:hint="eastAsia"/>
        <w:color w:val="000000" w:themeColor="text1"/>
      </w:rPr>
      <w:t>運転</w:t>
    </w:r>
    <w:r w:rsidR="006B743C">
      <w:rPr>
        <w:rFonts w:hint="eastAsia"/>
      </w:rPr>
      <w:t xml:space="preserve">計画指令　</w:t>
    </w:r>
    <w:r w:rsidR="006B743C">
      <w:rPr>
        <w:rFonts w:hint="eastAsia"/>
      </w:rPr>
      <w:t>C</w:t>
    </w:r>
    <w:r w:rsidR="006B743C">
      <w:rPr>
        <w:rFonts w:hint="eastAsia"/>
      </w:rPr>
      <w:t>－</w:t>
    </w:r>
    <w:r w:rsidR="006B743C">
      <w:t xml:space="preserve">    </w:t>
    </w:r>
    <w:r w:rsidR="00C0427C">
      <w:t xml:space="preserve">  </w:t>
    </w:r>
    <w:r w:rsidR="006B743C">
      <w:t xml:space="preserve"> </w:t>
    </w:r>
    <w:r w:rsidR="00C0427C">
      <w:t xml:space="preserve"> </w:t>
    </w:r>
    <w:r w:rsidR="006B743C">
      <w:rPr>
        <w:rFonts w:hint="eastAsia"/>
      </w:rPr>
      <w:t xml:space="preserve">　号（　／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E02" w14:textId="77777777" w:rsidR="00513968" w:rsidRDefault="00513968" w:rsidP="00513968">
    <w:pPr>
      <w:pStyle w:val="a3"/>
      <w:tabs>
        <w:tab w:val="clear" w:pos="4252"/>
      </w:tabs>
      <w:ind w:firstLineChars="300" w:firstLine="960"/>
      <w:jc w:val="left"/>
      <w:rPr>
        <w:sz w:val="32"/>
      </w:rPr>
    </w:pPr>
    <w:r w:rsidRPr="009E4580">
      <w:rPr>
        <w:noProof/>
        <w:sz w:val="32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E4FE604" wp14:editId="7A37E437">
              <wp:simplePos x="0" y="0"/>
              <wp:positionH relativeFrom="column">
                <wp:posOffset>79375</wp:posOffset>
              </wp:positionH>
              <wp:positionV relativeFrom="paragraph">
                <wp:posOffset>83820</wp:posOffset>
              </wp:positionV>
              <wp:extent cx="1209675" cy="1404620"/>
              <wp:effectExtent l="0" t="0" r="28575" b="27305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4C6D0" w14:textId="1838F2B1" w:rsidR="00513968" w:rsidRPr="009E4580" w:rsidRDefault="00513968" w:rsidP="00513968">
                          <w:pPr>
                            <w:pStyle w:val="a3"/>
                            <w:jc w:val="left"/>
                            <w:rPr>
                              <w:b/>
                              <w:sz w:val="40"/>
                            </w:rPr>
                          </w:pP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>別紙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>２</w:t>
                          </w: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4FE604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0;text-align:left;margin-left:6.25pt;margin-top:6.6pt;width:95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">
              <v:textbox style="mso-fit-shape-to-text:t">
                <w:txbxContent>
                  <w:p w14:paraId="4514C6D0" w14:textId="1838F2B1" w:rsidR="00513968" w:rsidRPr="009E4580" w:rsidRDefault="00513968" w:rsidP="00513968">
                    <w:pPr>
                      <w:pStyle w:val="a3"/>
                      <w:jc w:val="left"/>
                      <w:rPr>
                        <w:b/>
                        <w:sz w:val="40"/>
                      </w:rPr>
                    </w:pPr>
                    <w:r w:rsidRPr="009E4580">
                      <w:rPr>
                        <w:rFonts w:hint="eastAsia"/>
                        <w:b/>
                        <w:sz w:val="40"/>
                      </w:rPr>
                      <w:t>別紙</w:t>
                    </w:r>
                    <w:r>
                      <w:rPr>
                        <w:rFonts w:hint="eastAsia"/>
                        <w:b/>
                        <w:sz w:val="40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40"/>
                      </w:rPr>
                      <w:t>２</w:t>
                    </w:r>
                    <w:r w:rsidRPr="009E4580">
                      <w:rPr>
                        <w:rFonts w:hint="eastAsia"/>
                        <w:b/>
                        <w:sz w:val="40"/>
                      </w:rPr>
                      <w:t xml:space="preserve">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sz w:val="32"/>
      </w:rPr>
      <w:t>KUCA</w:t>
    </w:r>
    <w:r>
      <w:rPr>
        <w:rFonts w:hint="eastAsia"/>
        <w:sz w:val="32"/>
      </w:rPr>
      <w:t>運転計画指令書</w:t>
    </w:r>
  </w:p>
  <w:p w14:paraId="4F869167" w14:textId="77777777" w:rsidR="00513968" w:rsidRDefault="00513968" w:rsidP="00513968">
    <w:pPr>
      <w:pStyle w:val="a3"/>
      <w:jc w:val="right"/>
      <w:rPr>
        <w:color w:val="000000" w:themeColor="text1"/>
      </w:rPr>
    </w:pPr>
  </w:p>
  <w:p w14:paraId="7884EB9D" w14:textId="77777777" w:rsidR="00513968" w:rsidRPr="006B743C" w:rsidRDefault="00513968" w:rsidP="00513968">
    <w:pPr>
      <w:pStyle w:val="a3"/>
      <w:jc w:val="right"/>
    </w:pPr>
    <w:r>
      <w:rPr>
        <w:rFonts w:hint="eastAsia"/>
        <w:color w:val="000000" w:themeColor="text1"/>
      </w:rPr>
      <w:t>運転</w:t>
    </w:r>
    <w:r>
      <w:rPr>
        <w:rFonts w:hint="eastAsia"/>
      </w:rPr>
      <w:t xml:space="preserve">計画指令　</w:t>
    </w:r>
    <w:r>
      <w:rPr>
        <w:rFonts w:hint="eastAsia"/>
      </w:rPr>
      <w:t>C</w:t>
    </w:r>
    <w:r>
      <w:rPr>
        <w:rFonts w:hint="eastAsia"/>
      </w:rPr>
      <w:t>－</w:t>
    </w:r>
    <w:r>
      <w:t xml:space="preserve">        </w:t>
    </w:r>
    <w:r>
      <w:rPr>
        <w:rFonts w:hint="eastAsia"/>
      </w:rPr>
      <w:t xml:space="preserve">　号（　／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9A69" w14:textId="77777777" w:rsidR="009E4580" w:rsidRPr="007F5F9B" w:rsidRDefault="009E4580" w:rsidP="00244454">
    <w:pPr>
      <w:pStyle w:val="a3"/>
      <w:jc w:val="right"/>
      <w:rPr>
        <w:sz w:val="18"/>
        <w:szCs w:val="18"/>
      </w:rPr>
    </w:pPr>
  </w:p>
  <w:p w14:paraId="25117D9D" w14:textId="77777777" w:rsidR="00513968" w:rsidRDefault="00513968" w:rsidP="00513968">
    <w:pPr>
      <w:pStyle w:val="a3"/>
      <w:tabs>
        <w:tab w:val="clear" w:pos="4252"/>
      </w:tabs>
      <w:ind w:firstLineChars="300" w:firstLine="960"/>
      <w:jc w:val="left"/>
      <w:rPr>
        <w:sz w:val="32"/>
      </w:rPr>
    </w:pPr>
    <w:r w:rsidRPr="009E4580">
      <w:rPr>
        <w:noProof/>
        <w:sz w:val="3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56E691F" wp14:editId="37C397E3">
              <wp:simplePos x="0" y="0"/>
              <wp:positionH relativeFrom="column">
                <wp:posOffset>79375</wp:posOffset>
              </wp:positionH>
              <wp:positionV relativeFrom="paragraph">
                <wp:posOffset>83820</wp:posOffset>
              </wp:positionV>
              <wp:extent cx="1209675" cy="1404620"/>
              <wp:effectExtent l="0" t="0" r="28575" b="27305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A5F28" w14:textId="25EA9CC8" w:rsidR="00513968" w:rsidRPr="009E4580" w:rsidRDefault="00513968" w:rsidP="00513968">
                          <w:pPr>
                            <w:pStyle w:val="a3"/>
                            <w:jc w:val="left"/>
                            <w:rPr>
                              <w:b/>
                              <w:sz w:val="40"/>
                            </w:rPr>
                          </w:pP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>別紙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>３</w:t>
                          </w: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6E69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0;text-align:left;margin-left:6.25pt;margin-top:6.6pt;width:9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">
              <v:textbox style="mso-fit-shape-to-text:t">
                <w:txbxContent>
                  <w:p w14:paraId="6AAA5F28" w14:textId="25EA9CC8" w:rsidR="00513968" w:rsidRPr="009E4580" w:rsidRDefault="00513968" w:rsidP="00513968">
                    <w:pPr>
                      <w:pStyle w:val="a3"/>
                      <w:jc w:val="left"/>
                      <w:rPr>
                        <w:b/>
                        <w:sz w:val="40"/>
                      </w:rPr>
                    </w:pPr>
                    <w:r w:rsidRPr="009E4580">
                      <w:rPr>
                        <w:rFonts w:hint="eastAsia"/>
                        <w:b/>
                        <w:sz w:val="40"/>
                      </w:rPr>
                      <w:t>別紙</w:t>
                    </w:r>
                    <w:r>
                      <w:rPr>
                        <w:rFonts w:hint="eastAsia"/>
                        <w:b/>
                        <w:sz w:val="40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40"/>
                      </w:rPr>
                      <w:t>３</w:t>
                    </w:r>
                    <w:r w:rsidRPr="009E4580">
                      <w:rPr>
                        <w:rFonts w:hint="eastAsia"/>
                        <w:b/>
                        <w:sz w:val="40"/>
                      </w:rPr>
                      <w:t xml:space="preserve">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sz w:val="32"/>
      </w:rPr>
      <w:t>KUCA</w:t>
    </w:r>
    <w:r>
      <w:rPr>
        <w:rFonts w:hint="eastAsia"/>
        <w:sz w:val="32"/>
      </w:rPr>
      <w:t>運転計画指令書</w:t>
    </w:r>
  </w:p>
  <w:p w14:paraId="2B0CC215" w14:textId="77777777" w:rsidR="00513968" w:rsidRDefault="00513968" w:rsidP="00513968">
    <w:pPr>
      <w:pStyle w:val="a3"/>
      <w:jc w:val="right"/>
      <w:rPr>
        <w:color w:val="000000" w:themeColor="text1"/>
      </w:rPr>
    </w:pPr>
  </w:p>
  <w:p w14:paraId="237E7580" w14:textId="77777777" w:rsidR="00513968" w:rsidRPr="006B743C" w:rsidRDefault="00513968" w:rsidP="00513968">
    <w:pPr>
      <w:pStyle w:val="a3"/>
      <w:jc w:val="right"/>
    </w:pPr>
    <w:r>
      <w:rPr>
        <w:rFonts w:hint="eastAsia"/>
        <w:color w:val="000000" w:themeColor="text1"/>
      </w:rPr>
      <w:t>運転</w:t>
    </w:r>
    <w:r>
      <w:rPr>
        <w:rFonts w:hint="eastAsia"/>
      </w:rPr>
      <w:t xml:space="preserve">計画指令　</w:t>
    </w:r>
    <w:r>
      <w:rPr>
        <w:rFonts w:hint="eastAsia"/>
      </w:rPr>
      <w:t>C</w:t>
    </w:r>
    <w:r>
      <w:rPr>
        <w:rFonts w:hint="eastAsia"/>
      </w:rPr>
      <w:t>－</w:t>
    </w:r>
    <w:r>
      <w:t xml:space="preserve">        </w:t>
    </w:r>
    <w:r>
      <w:rPr>
        <w:rFonts w:hint="eastAsia"/>
      </w:rPr>
      <w:t xml:space="preserve">　号（　／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3A33"/>
    <w:multiLevelType w:val="hybridMultilevel"/>
    <w:tmpl w:val="0CDCAB2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A274F33"/>
    <w:multiLevelType w:val="hybridMultilevel"/>
    <w:tmpl w:val="6BF62428"/>
    <w:lvl w:ilvl="0" w:tplc="13ECACAA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4D22A0"/>
    <w:multiLevelType w:val="hybridMultilevel"/>
    <w:tmpl w:val="0602CD90"/>
    <w:lvl w:ilvl="0" w:tplc="AE6621B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615E1F"/>
    <w:multiLevelType w:val="hybridMultilevel"/>
    <w:tmpl w:val="505C3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2A3BE1"/>
    <w:multiLevelType w:val="hybridMultilevel"/>
    <w:tmpl w:val="B686CB84"/>
    <w:lvl w:ilvl="0" w:tplc="D2941E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A77E84"/>
    <w:multiLevelType w:val="hybridMultilevel"/>
    <w:tmpl w:val="87A08ABC"/>
    <w:lvl w:ilvl="0" w:tplc="1BE2069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8D0F27"/>
    <w:multiLevelType w:val="hybridMultilevel"/>
    <w:tmpl w:val="A800B3A6"/>
    <w:lvl w:ilvl="0" w:tplc="DCE834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AE"/>
    <w:rsid w:val="000125FB"/>
    <w:rsid w:val="00014DFE"/>
    <w:rsid w:val="00056954"/>
    <w:rsid w:val="000905E7"/>
    <w:rsid w:val="000A2A1C"/>
    <w:rsid w:val="000D39E1"/>
    <w:rsid w:val="0014645E"/>
    <w:rsid w:val="0018376C"/>
    <w:rsid w:val="00244454"/>
    <w:rsid w:val="0027300F"/>
    <w:rsid w:val="002914E2"/>
    <w:rsid w:val="002A2AB2"/>
    <w:rsid w:val="002B798D"/>
    <w:rsid w:val="002C0293"/>
    <w:rsid w:val="002C2ADA"/>
    <w:rsid w:val="002E269F"/>
    <w:rsid w:val="003019B9"/>
    <w:rsid w:val="00321111"/>
    <w:rsid w:val="003769D0"/>
    <w:rsid w:val="00421599"/>
    <w:rsid w:val="00430133"/>
    <w:rsid w:val="00437083"/>
    <w:rsid w:val="00441336"/>
    <w:rsid w:val="004425CA"/>
    <w:rsid w:val="00476842"/>
    <w:rsid w:val="004C5D82"/>
    <w:rsid w:val="00513968"/>
    <w:rsid w:val="005C2E3B"/>
    <w:rsid w:val="005D0D7A"/>
    <w:rsid w:val="005D5968"/>
    <w:rsid w:val="005E2AF2"/>
    <w:rsid w:val="0063498F"/>
    <w:rsid w:val="006B743C"/>
    <w:rsid w:val="00704EF7"/>
    <w:rsid w:val="00746FB9"/>
    <w:rsid w:val="0077688F"/>
    <w:rsid w:val="00781772"/>
    <w:rsid w:val="0079749F"/>
    <w:rsid w:val="007F5F9B"/>
    <w:rsid w:val="00823F11"/>
    <w:rsid w:val="0083038E"/>
    <w:rsid w:val="008518F7"/>
    <w:rsid w:val="00873DCD"/>
    <w:rsid w:val="008765BC"/>
    <w:rsid w:val="008C47C6"/>
    <w:rsid w:val="008E722B"/>
    <w:rsid w:val="00943333"/>
    <w:rsid w:val="009449F7"/>
    <w:rsid w:val="0095028B"/>
    <w:rsid w:val="009E4580"/>
    <w:rsid w:val="009F079F"/>
    <w:rsid w:val="00A50CE7"/>
    <w:rsid w:val="00A56389"/>
    <w:rsid w:val="00A67382"/>
    <w:rsid w:val="00A70B50"/>
    <w:rsid w:val="00A73C92"/>
    <w:rsid w:val="00AD7ED8"/>
    <w:rsid w:val="00B134BC"/>
    <w:rsid w:val="00B44CDA"/>
    <w:rsid w:val="00B45A8F"/>
    <w:rsid w:val="00B65178"/>
    <w:rsid w:val="00B804C7"/>
    <w:rsid w:val="00BB1DF2"/>
    <w:rsid w:val="00BC40BA"/>
    <w:rsid w:val="00BD77C9"/>
    <w:rsid w:val="00BF5F6D"/>
    <w:rsid w:val="00C0427C"/>
    <w:rsid w:val="00C140CC"/>
    <w:rsid w:val="00C44F7E"/>
    <w:rsid w:val="00C5118C"/>
    <w:rsid w:val="00C92926"/>
    <w:rsid w:val="00CA799A"/>
    <w:rsid w:val="00CD2E0B"/>
    <w:rsid w:val="00CE3FA4"/>
    <w:rsid w:val="00D101EA"/>
    <w:rsid w:val="00D12AAC"/>
    <w:rsid w:val="00D1765F"/>
    <w:rsid w:val="00D526AE"/>
    <w:rsid w:val="00D55FD7"/>
    <w:rsid w:val="00D73FF3"/>
    <w:rsid w:val="00D75184"/>
    <w:rsid w:val="00D82741"/>
    <w:rsid w:val="00D92C0D"/>
    <w:rsid w:val="00DA0E27"/>
    <w:rsid w:val="00DC2B93"/>
    <w:rsid w:val="00DF15E4"/>
    <w:rsid w:val="00DF29D1"/>
    <w:rsid w:val="00E477BB"/>
    <w:rsid w:val="00E5556F"/>
    <w:rsid w:val="00E90EDE"/>
    <w:rsid w:val="00EB7F27"/>
    <w:rsid w:val="00EE6A8F"/>
    <w:rsid w:val="00F04D86"/>
    <w:rsid w:val="00F06A99"/>
    <w:rsid w:val="00F406FC"/>
    <w:rsid w:val="00F439F5"/>
    <w:rsid w:val="00F50507"/>
    <w:rsid w:val="00F70C7A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0B2C"/>
  <w15:docId w15:val="{9F2D37B1-919D-4DCE-A6E3-F61806B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0B5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70B50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5C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BD77C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B44CD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C5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CA&#31649;&#29702;&#29992;\&#26360;&#24335;&#39006;\&#28809;&#24515;&#37197;&#32622;&#22793;&#26356;&#35336;&#30011;&#26360;&#12486;&#12531;&#12503;&#12524;&#12540;&#12488;.&#31354;&#3033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842B-FD72-4A28-9B22-F9508D98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炉心配置変更計画書テンプレート.空白.dot</Template>
  <TotalTime>0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炉心配置変更計画書</vt:lpstr>
      <vt:lpstr>炉心配置変更計画書</vt:lpstr>
    </vt:vector>
  </TitlesOfParts>
  <Company>KURRI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炉心配置変更計画書</dc:title>
  <dc:creator>Hiroshi Shiga</dc:creator>
  <cp:lastModifiedBy>norika</cp:lastModifiedBy>
  <cp:revision>2</cp:revision>
  <cp:lastPrinted>2013-11-20T23:59:00Z</cp:lastPrinted>
  <dcterms:created xsi:type="dcterms:W3CDTF">2021-05-21T00:33:00Z</dcterms:created>
  <dcterms:modified xsi:type="dcterms:W3CDTF">2021-05-21T00:33:00Z</dcterms:modified>
  <cp:contentStatus/>
</cp:coreProperties>
</file>